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C911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</w:t>
      </w:r>
      <w:r w:rsidRPr="006C28E3">
        <w:rPr>
          <w:rStyle w:val="NzevdokumentuChar"/>
          <w:b/>
          <w:bCs/>
        </w:rPr>
        <w:t>.</w:t>
      </w:r>
      <w:r w:rsidR="002D3242" w:rsidRPr="006C28E3">
        <w:rPr>
          <w:rStyle w:val="NzevdokumentuChar"/>
          <w:b/>
          <w:bCs/>
        </w:rPr>
        <w:t> </w:t>
      </w:r>
      <w:r w:rsidR="00281562" w:rsidRPr="006C28E3">
        <w:rPr>
          <w:rStyle w:val="NzevdokumentuChar"/>
          <w:b/>
          <w:bCs/>
        </w:rPr>
        <w:t>3</w:t>
      </w:r>
      <w:r w:rsidRPr="006C28E3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32757462" w14:textId="6A1338EC" w:rsidR="00357F72" w:rsidRPr="00A61E27" w:rsidRDefault="00883100" w:rsidP="001E78AD">
      <w:pPr>
        <w:pStyle w:val="Nzevveejnzakzky"/>
        <w:spacing w:after="3600"/>
      </w:pPr>
      <w:sdt>
        <w:sdtPr>
          <w:id w:val="-1729455402"/>
          <w:placeholder>
            <w:docPart w:val="E70B7190EDD541458D15F8D24E49E383"/>
          </w:placeholder>
          <w:text/>
        </w:sdtPr>
        <w:sdtEndPr/>
        <w:sdtContent>
          <w:r w:rsidR="006C28E3">
            <w:t>ZŠ Jahodnice</w:t>
          </w:r>
        </w:sdtContent>
      </w:sdt>
      <w:r w:rsidR="00D77882">
        <w:rPr>
          <w:noProof/>
        </w:rPr>
        <w:drawing>
          <wp:anchor distT="0" distB="0" distL="114300" distR="114300" simplePos="0" relativeHeight="251659264" behindDoc="1" locked="0" layoutInCell="1" allowOverlap="1" wp14:anchorId="6A4A72CA" wp14:editId="4522A8E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FE99F5" w14:textId="77777777" w:rsidR="00357F72" w:rsidRDefault="00357F72">
      <w:pPr>
        <w:spacing w:before="0" w:after="160" w:line="259" w:lineRule="auto"/>
      </w:pPr>
    </w:p>
    <w:p w14:paraId="68653B58" w14:textId="77777777" w:rsidR="00357F72" w:rsidRDefault="00357F72">
      <w:pPr>
        <w:spacing w:before="0" w:after="160" w:line="259" w:lineRule="auto"/>
        <w:sectPr w:rsidR="00357F72" w:rsidSect="000D13D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0EA29C07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6C28E3" w:rsidRPr="006C28E3" w14:paraId="11A25A17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0644EE3D" w14:textId="77777777" w:rsidR="006C28E3" w:rsidRPr="006C28E3" w:rsidRDefault="006C28E3" w:rsidP="006C28E3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6C28E3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E1B937881B72459DA0C43226EBBD7BFD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D744C5D" w14:textId="77777777" w:rsidR="006C28E3" w:rsidRPr="006C28E3" w:rsidRDefault="006C28E3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6C28E3">
                  <w:rPr>
                    <w:bCs/>
                  </w:rPr>
                  <w:t>ZŠ Jahodnice</w:t>
                </w:r>
              </w:p>
            </w:tc>
          </w:sdtContent>
        </w:sdt>
      </w:tr>
      <w:tr w:rsidR="006C28E3" w:rsidRPr="006C28E3" w14:paraId="54B5F880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1C66D0B7" w14:textId="77777777" w:rsidR="006C28E3" w:rsidRPr="006C28E3" w:rsidRDefault="006C28E3" w:rsidP="006C28E3">
            <w:pPr>
              <w:spacing w:before="60" w:after="60"/>
              <w:jc w:val="both"/>
              <w:rPr>
                <w:bCs/>
              </w:rPr>
            </w:pPr>
            <w:r w:rsidRPr="006C28E3">
              <w:t>Evidenční číslo ve VVZ:</w:t>
            </w:r>
          </w:p>
        </w:tc>
        <w:sdt>
          <w:sdtPr>
            <w:id w:val="-1146199976"/>
            <w:placeholder>
              <w:docPart w:val="99A40B3C9F6F4E1FBCB60D21C4930152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2F61C457" w14:textId="4392946B" w:rsidR="006C28E3" w:rsidRPr="006C28E3" w:rsidRDefault="00883100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883100">
                  <w:t>Z2025-044717</w:t>
                </w:r>
              </w:p>
            </w:tc>
          </w:sdtContent>
        </w:sdt>
      </w:tr>
      <w:tr w:rsidR="006C28E3" w:rsidRPr="006C28E3" w14:paraId="18E55D16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640B177F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18914A8A" w14:textId="77777777" w:rsidR="006C28E3" w:rsidRPr="006C28E3" w:rsidRDefault="006C28E3" w:rsidP="006C28E3">
            <w:pPr>
              <w:spacing w:before="60" w:after="60"/>
              <w:jc w:val="both"/>
              <w:rPr>
                <w:bCs/>
              </w:rPr>
            </w:pPr>
            <w:r w:rsidRPr="006C28E3">
              <w:rPr>
                <w:bCs/>
              </w:rPr>
              <w:t>Stavební práce</w:t>
            </w:r>
          </w:p>
        </w:tc>
      </w:tr>
      <w:tr w:rsidR="006C28E3" w:rsidRPr="006C28E3" w14:paraId="5A67F296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3230DD60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17A97130" w14:textId="77777777" w:rsidR="006C28E3" w:rsidRPr="006C28E3" w:rsidRDefault="006C28E3" w:rsidP="006C28E3">
            <w:pPr>
              <w:spacing w:before="60" w:after="60"/>
              <w:jc w:val="both"/>
              <w:rPr>
                <w:bCs/>
              </w:rPr>
            </w:pPr>
            <w:r w:rsidRPr="006C28E3">
              <w:rPr>
                <w:bCs/>
              </w:rPr>
              <w:t>Nadlimitní režim</w:t>
            </w:r>
          </w:p>
        </w:tc>
      </w:tr>
      <w:tr w:rsidR="006C28E3" w:rsidRPr="006C28E3" w14:paraId="48C096FF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60D24E84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7F1AF89D" w14:textId="77777777" w:rsidR="006C28E3" w:rsidRPr="006C28E3" w:rsidRDefault="006C28E3" w:rsidP="006C28E3">
            <w:pPr>
              <w:spacing w:before="60" w:after="60"/>
              <w:jc w:val="both"/>
              <w:rPr>
                <w:bCs/>
              </w:rPr>
            </w:pPr>
            <w:r w:rsidRPr="006C28E3">
              <w:rPr>
                <w:bCs/>
              </w:rPr>
              <w:t>Jednací řízení s uveřejněním</w:t>
            </w:r>
          </w:p>
        </w:tc>
      </w:tr>
      <w:tr w:rsidR="006C28E3" w:rsidRPr="006C28E3" w14:paraId="5D1AF360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1F6D8723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Název zadavatele:</w:t>
            </w:r>
          </w:p>
        </w:tc>
        <w:sdt>
          <w:sdtPr>
            <w:id w:val="75796463"/>
            <w:placeholder>
              <w:docPart w:val="CC8306A708D945158362EA68A0D772C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47E5FCAA" w14:textId="77777777" w:rsidR="006C28E3" w:rsidRPr="006C28E3" w:rsidRDefault="006C28E3" w:rsidP="006C28E3">
                <w:pPr>
                  <w:spacing w:before="60" w:after="60"/>
                  <w:jc w:val="both"/>
                </w:pPr>
                <w:r w:rsidRPr="006C28E3">
                  <w:t>Městská část Praha 14</w:t>
                </w:r>
              </w:p>
            </w:tc>
          </w:sdtContent>
        </w:sdt>
      </w:tr>
      <w:tr w:rsidR="006C28E3" w:rsidRPr="006C28E3" w14:paraId="0430D733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6DF7A01C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9B88F7F61CD74DCC8A104D8B62C4A0C3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4FC64423" w14:textId="77777777" w:rsidR="006C28E3" w:rsidRPr="006C28E3" w:rsidRDefault="006C28E3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6C28E3">
                  <w:rPr>
                    <w:bCs/>
                  </w:rPr>
                  <w:t>Bratří Venclíků 1073, Černý Most, 198 00 Praha</w:t>
                </w:r>
              </w:p>
            </w:tc>
          </w:sdtContent>
        </w:sdt>
      </w:tr>
      <w:tr w:rsidR="006C28E3" w:rsidRPr="006C28E3" w14:paraId="204EA72B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60BC62E4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08FD912E7A04479CB86A6C31B9129B24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62ABAD7" w14:textId="77777777" w:rsidR="006C28E3" w:rsidRPr="006C28E3" w:rsidRDefault="006C28E3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6C28E3">
                  <w:rPr>
                    <w:bCs/>
                  </w:rPr>
                  <w:t>00231312</w:t>
                </w:r>
              </w:p>
            </w:tc>
          </w:sdtContent>
        </w:sdt>
      </w:tr>
      <w:tr w:rsidR="006C28E3" w:rsidRPr="006C28E3" w14:paraId="6E12F80B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046FE707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8D553192BEA24C2AAF21F25F269E0D38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3FEB92E" w14:textId="77777777" w:rsidR="006C28E3" w:rsidRPr="006C28E3" w:rsidRDefault="006C28E3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6C28E3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6C28E3" w:rsidRPr="006C28E3" w14:paraId="69F1B142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68C2B222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102F3706A19B4378BACFAC2E36EA8D04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038B12C" w14:textId="77777777" w:rsidR="006C28E3" w:rsidRPr="006C28E3" w:rsidRDefault="006C28E3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6C28E3">
                  <w:rPr>
                    <w:bCs/>
                  </w:rPr>
                  <w:t>Jiří Zajac, starosta</w:t>
                </w:r>
              </w:p>
            </w:tc>
          </w:sdtContent>
        </w:sdt>
      </w:tr>
      <w:tr w:rsidR="006C28E3" w:rsidRPr="006C28E3" w14:paraId="1BEF1906" w14:textId="77777777" w:rsidTr="006C28E3">
        <w:trPr>
          <w:trHeight w:val="454"/>
        </w:trPr>
        <w:tc>
          <w:tcPr>
            <w:tcW w:w="3266" w:type="dxa"/>
            <w:vAlign w:val="center"/>
            <w:hideMark/>
          </w:tcPr>
          <w:p w14:paraId="782A2DBB" w14:textId="77777777" w:rsidR="006C28E3" w:rsidRPr="006C28E3" w:rsidRDefault="006C28E3" w:rsidP="006C28E3">
            <w:pPr>
              <w:spacing w:before="60" w:after="60"/>
              <w:jc w:val="both"/>
            </w:pPr>
            <w:r w:rsidRPr="006C28E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5E6F19F1D1B242B18B002B1005BE1CE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5294956" w14:textId="77777777" w:rsidR="006C28E3" w:rsidRPr="006C28E3" w:rsidRDefault="006C28E3" w:rsidP="006C28E3">
                <w:pPr>
                  <w:spacing w:before="60" w:after="60"/>
                  <w:jc w:val="both"/>
                  <w:rPr>
                    <w:bCs/>
                  </w:rPr>
                </w:pPr>
                <w:r w:rsidRPr="006C28E3">
                  <w:rPr>
                    <w:bCs/>
                  </w:rPr>
                  <w:t>https://ezak.praha14.cz/</w:t>
                </w:r>
              </w:p>
            </w:tc>
          </w:sdtContent>
        </w:sdt>
        <w:bookmarkEnd w:id="4"/>
      </w:tr>
    </w:tbl>
    <w:p w14:paraId="694DA303" w14:textId="6F56B003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7" w:name="_Hlk60322526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6"/>
      <w:bookmarkEnd w:id="7"/>
    </w:p>
    <w:p w14:paraId="62738EF1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B7CCD0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63FA02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51EEA6AB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3DCA1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D37140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3AC4B97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9CB79C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220BDA0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D17816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B80C2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0B6D6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7720041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A3A0D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9FC56E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1D65ECCC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2AC5849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303415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44AF5D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5EB692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7C154D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14A2EA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7D93AC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32D930D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66F0EB2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BC14D9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551D6B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4FA799B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E7C395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CA453C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7CF159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845504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B19A3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5E75623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46BDCC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24FF57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464A71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CF90CD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9017E95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961EE20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06979" w14:paraId="0873A56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6EEF1E" w14:textId="77777777" w:rsidR="00706979" w:rsidRDefault="00706979" w:rsidP="00706979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FD84FA0" w14:textId="77777777" w:rsidR="00706979" w:rsidRPr="006F0773" w:rsidRDefault="00706979" w:rsidP="00706979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06979" w14:paraId="4E7C08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9C8EE5" w14:textId="77777777" w:rsidR="00706979" w:rsidRDefault="00706979" w:rsidP="00706979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2C22CF6B" w14:textId="77777777" w:rsidR="00706979" w:rsidRDefault="00706979" w:rsidP="00706979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07686F2B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4C7D67B0" w14:textId="77777777" w:rsidR="00E12D7E" w:rsidRPr="005E00E5" w:rsidRDefault="00496FC9" w:rsidP="00007F4B">
      <w:pPr>
        <w:pStyle w:val="Nadpis1"/>
        <w:keepLines w:val="0"/>
        <w:pageBreakBefore/>
      </w:pPr>
      <w:bookmarkStart w:id="9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9"/>
    </w:p>
    <w:p w14:paraId="01FFA51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476CB773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30C67FB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4A1D434D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FABBBEF" w14:textId="77777777" w:rsidR="0083551A" w:rsidRDefault="0083551A" w:rsidP="0083551A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B5F8B" w:rsidRPr="00D2105B" w14:paraId="496314B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A55AD4B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E5FE8C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0FA888F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91E210B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3E6932B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6C01579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F9AB22F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CB2A217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054233D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A8968C3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84C9E5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44CA661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CC0DFB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A414394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28E3" w:rsidRPr="00D2105B" w14:paraId="1E2D7B5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341B60B" w14:textId="15D796A0" w:rsidR="006C28E3" w:rsidRPr="006C28E3" w:rsidRDefault="006C28E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6C28E3">
              <w:rPr>
                <w:color w:val="auto"/>
                <w:sz w:val="22"/>
                <w:szCs w:val="22"/>
              </w:rPr>
              <w:t>Manažer projektu: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AF182A2" w14:textId="0FA7EB31" w:rsidR="006C28E3" w:rsidRPr="000E126D" w:rsidRDefault="006C28E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4F9A80E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BBA50D" w14:textId="77777777" w:rsidR="005B5F8B" w:rsidRPr="006C28E3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6C28E3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0B7A0A3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28E3" w:rsidRPr="00D2105B" w14:paraId="0F1644F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500923" w14:textId="18FDC227" w:rsidR="006C28E3" w:rsidRPr="006C28E3" w:rsidRDefault="006C28E3" w:rsidP="006C28E3">
            <w:pPr>
              <w:pStyle w:val="Obyejn"/>
              <w:rPr>
                <w:color w:val="auto"/>
                <w:sz w:val="22"/>
                <w:szCs w:val="22"/>
              </w:rPr>
            </w:pPr>
            <w:r w:rsidRPr="006C28E3">
              <w:rPr>
                <w:color w:val="auto"/>
                <w:sz w:val="22"/>
                <w:szCs w:val="22"/>
                <w:lang w:eastAsia="en-US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A7B8126" w14:textId="77777777" w:rsidR="006C28E3" w:rsidRPr="000E126D" w:rsidRDefault="006C28E3" w:rsidP="006C28E3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28E3" w:rsidRPr="00D2105B" w14:paraId="136BCA2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82A58E" w14:textId="5A0E0DBC" w:rsidR="006C28E3" w:rsidRPr="006C28E3" w:rsidRDefault="006C28E3" w:rsidP="006C28E3">
            <w:pPr>
              <w:pStyle w:val="Obyejn"/>
              <w:rPr>
                <w:color w:val="auto"/>
                <w:sz w:val="22"/>
                <w:szCs w:val="22"/>
              </w:rPr>
            </w:pPr>
            <w:r w:rsidRPr="006C28E3">
              <w:rPr>
                <w:color w:val="auto"/>
                <w:sz w:val="22"/>
                <w:szCs w:val="22"/>
                <w:lang w:eastAsia="en-US"/>
              </w:rPr>
              <w:t>Hlavní projektant: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16168C" w14:textId="37F66B07" w:rsidR="006C28E3" w:rsidRPr="000E126D" w:rsidRDefault="006C28E3" w:rsidP="006C28E3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28E3" w:rsidRPr="00D2105B" w14:paraId="097179F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9373D72" w14:textId="6831CEA5" w:rsidR="006C28E3" w:rsidRPr="006C28E3" w:rsidRDefault="006C28E3" w:rsidP="006C28E3">
            <w:pPr>
              <w:pStyle w:val="Obyejn"/>
              <w:rPr>
                <w:color w:val="auto"/>
                <w:sz w:val="22"/>
                <w:szCs w:val="22"/>
              </w:rPr>
            </w:pPr>
            <w:r w:rsidRPr="006C28E3">
              <w:rPr>
                <w:color w:val="auto"/>
                <w:sz w:val="22"/>
                <w:szCs w:val="22"/>
                <w:lang w:eastAsia="en-US"/>
              </w:rPr>
              <w:t>Stavbyvedoucí pro elektrotechnická zařízení: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73CFAE2" w14:textId="0374B62D" w:rsidR="006C28E3" w:rsidRPr="000E126D" w:rsidRDefault="006C28E3" w:rsidP="006C28E3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28E3" w:rsidRPr="00D2105B" w14:paraId="784D7A1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616FC4" w14:textId="59D1789D" w:rsidR="006C28E3" w:rsidRPr="006C28E3" w:rsidRDefault="006C28E3" w:rsidP="006C28E3">
            <w:pPr>
              <w:pStyle w:val="Obyejn"/>
              <w:rPr>
                <w:color w:val="auto"/>
                <w:sz w:val="22"/>
                <w:szCs w:val="22"/>
              </w:rPr>
            </w:pPr>
            <w:r w:rsidRPr="006C28E3">
              <w:rPr>
                <w:color w:val="auto"/>
                <w:sz w:val="22"/>
                <w:szCs w:val="22"/>
                <w:lang w:eastAsia="en-US"/>
              </w:rPr>
              <w:t>Statik: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09AD62" w14:textId="2F7D8C87" w:rsidR="006C28E3" w:rsidRPr="000E126D" w:rsidRDefault="006C28E3" w:rsidP="006C28E3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C28E3" w:rsidRPr="00D2105B" w14:paraId="1437B9A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F52B1EE" w14:textId="540D15B8" w:rsidR="006C28E3" w:rsidRPr="009E543D" w:rsidRDefault="006C28E3" w:rsidP="006C28E3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Specialista BIM: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280D9FE" w14:textId="7E84E903" w:rsidR="006C28E3" w:rsidRPr="000E126D" w:rsidRDefault="006C28E3" w:rsidP="006C28E3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461112C" w14:textId="77777777" w:rsidR="00E12D7E" w:rsidRPr="003D5C26" w:rsidRDefault="00885F81" w:rsidP="00007F4B">
      <w:pPr>
        <w:pStyle w:val="Nadpis1"/>
        <w:keepLines w:val="0"/>
        <w:pageBreakBefore/>
      </w:pPr>
      <w:bookmarkStart w:id="10" w:name="_Toc56196929"/>
      <w:r>
        <w:lastRenderedPageBreak/>
        <w:t>K</w:t>
      </w:r>
      <w:r w:rsidR="00007F4B">
        <w:t>ritéria hodnocení</w:t>
      </w:r>
      <w:bookmarkEnd w:id="10"/>
    </w:p>
    <w:p w14:paraId="7ADCA377" w14:textId="0C4BCD56" w:rsidR="00070659" w:rsidRDefault="00070659" w:rsidP="00070659">
      <w:pPr>
        <w:pStyle w:val="Tloslovan"/>
        <w:numPr>
          <w:ilvl w:val="1"/>
          <w:numId w:val="32"/>
        </w:numPr>
      </w:pPr>
      <w:bookmarkStart w:id="11" w:name="_Toc56196930"/>
      <w:r>
        <w:t>Účastník čestně prohlašuje, že nabízí tuto hodnotu kritéria hodnocení:</w:t>
      </w:r>
    </w:p>
    <w:p w14:paraId="7D780E4D" w14:textId="77777777" w:rsidR="00070659" w:rsidRPr="006C28E3" w:rsidRDefault="00070659" w:rsidP="00070659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6C28E3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070659" w:rsidRPr="0073460A" w14:paraId="592FE6B6" w14:textId="77777777" w:rsidTr="000050D6">
        <w:trPr>
          <w:trHeight w:val="454"/>
        </w:trPr>
        <w:tc>
          <w:tcPr>
            <w:tcW w:w="3685" w:type="dxa"/>
          </w:tcPr>
          <w:p w14:paraId="01C9ACC4" w14:textId="77777777" w:rsidR="00070659" w:rsidRPr="006C28E3" w:rsidRDefault="00070659" w:rsidP="000050D6">
            <w:pPr>
              <w:spacing w:before="60" w:after="60"/>
            </w:pPr>
            <w:r w:rsidRPr="006C28E3">
              <w:t>Nabídková cena v Kč bez DPH:</w:t>
            </w:r>
          </w:p>
        </w:tc>
        <w:tc>
          <w:tcPr>
            <w:tcW w:w="4506" w:type="dxa"/>
            <w:vAlign w:val="center"/>
          </w:tcPr>
          <w:p w14:paraId="30F59A5E" w14:textId="77777777" w:rsidR="00070659" w:rsidRPr="0073460A" w:rsidRDefault="00070659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070659" w:rsidRPr="0073460A" w14:paraId="2A6A06C0" w14:textId="77777777" w:rsidTr="000050D6">
        <w:trPr>
          <w:trHeight w:val="454"/>
        </w:trPr>
        <w:tc>
          <w:tcPr>
            <w:tcW w:w="3685" w:type="dxa"/>
          </w:tcPr>
          <w:p w14:paraId="1DB2A771" w14:textId="77777777" w:rsidR="00070659" w:rsidRPr="006C28E3" w:rsidRDefault="00070659" w:rsidP="000050D6">
            <w:pPr>
              <w:spacing w:before="60" w:after="60"/>
            </w:pPr>
            <w:r w:rsidRPr="006C28E3">
              <w:t>Sazba DPH v %:</w:t>
            </w:r>
          </w:p>
        </w:tc>
        <w:tc>
          <w:tcPr>
            <w:tcW w:w="4506" w:type="dxa"/>
            <w:vAlign w:val="center"/>
          </w:tcPr>
          <w:p w14:paraId="69CE4CED" w14:textId="77777777" w:rsidR="00070659" w:rsidRPr="0073460A" w:rsidRDefault="00070659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070659" w:rsidRPr="0073460A" w14:paraId="6A4C2FF5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4091C7BF" w14:textId="77777777" w:rsidR="00070659" w:rsidRPr="006C28E3" w:rsidRDefault="00070659" w:rsidP="000050D6">
            <w:pPr>
              <w:spacing w:before="60" w:after="60"/>
            </w:pPr>
            <w:r w:rsidRPr="006C28E3">
              <w:t>DPH v Kč:</w:t>
            </w:r>
          </w:p>
        </w:tc>
        <w:tc>
          <w:tcPr>
            <w:tcW w:w="4506" w:type="dxa"/>
            <w:vAlign w:val="center"/>
          </w:tcPr>
          <w:p w14:paraId="33A8B59E" w14:textId="77777777" w:rsidR="00070659" w:rsidRPr="0073460A" w:rsidRDefault="00070659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070659" w:rsidRPr="0073460A" w14:paraId="3BCBCB19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07D8C7BD" w14:textId="77777777" w:rsidR="00070659" w:rsidRPr="006C28E3" w:rsidRDefault="00070659" w:rsidP="000050D6">
            <w:pPr>
              <w:spacing w:before="60" w:after="60"/>
            </w:pPr>
            <w:r w:rsidRPr="006C28E3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22734932" w14:textId="77777777" w:rsidR="00070659" w:rsidRPr="0073460A" w:rsidRDefault="00070659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183148C9" w14:textId="77777777" w:rsidR="00E12D7E" w:rsidRPr="003D5C26" w:rsidRDefault="00885F81" w:rsidP="00007F4B">
      <w:pPr>
        <w:pStyle w:val="Nadpis1"/>
        <w:keepLines w:val="0"/>
        <w:pageBreakBefore/>
      </w:pPr>
      <w:r>
        <w:lastRenderedPageBreak/>
        <w:t>Poddodavatelé</w:t>
      </w:r>
      <w:bookmarkEnd w:id="11"/>
    </w:p>
    <w:p w14:paraId="35C20C67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7062ACE6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3703FA92" w14:textId="77777777" w:rsidTr="0096548E">
        <w:trPr>
          <w:trHeight w:val="454"/>
        </w:trPr>
        <w:tc>
          <w:tcPr>
            <w:tcW w:w="3544" w:type="dxa"/>
          </w:tcPr>
          <w:p w14:paraId="148FD976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6D96388A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5D62F3B" w14:textId="77777777" w:rsidTr="0096548E">
        <w:trPr>
          <w:trHeight w:val="454"/>
        </w:trPr>
        <w:tc>
          <w:tcPr>
            <w:tcW w:w="3544" w:type="dxa"/>
          </w:tcPr>
          <w:p w14:paraId="2EB0975F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600768">
              <w:t xml:space="preserve"> v </w:t>
            </w:r>
            <w:r>
              <w:t>% (v Kč)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47ABD34E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81E343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DEA062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0BBBA10D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DF7E1A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9C5AFD7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FF7BC19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4434B4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9978919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57352F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A131C8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4AC232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ACCB39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97216F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A391027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A2D5DBF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7F311B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8E8E75E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A00B37F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42786C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2FC4A25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3B50FB0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B6AD88A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600768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D01E200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0C47F8DD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022E81D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162F725C" w14:textId="77777777" w:rsidR="00E12D7E" w:rsidRPr="003D5C26" w:rsidRDefault="00885F81" w:rsidP="005C172F">
      <w:pPr>
        <w:pStyle w:val="Nadpis1"/>
        <w:keepLines w:val="0"/>
        <w:pageBreakBefore/>
      </w:pPr>
      <w:bookmarkStart w:id="12" w:name="_Toc56196931"/>
      <w:r>
        <w:lastRenderedPageBreak/>
        <w:t>P</w:t>
      </w:r>
      <w:r w:rsidR="006A0B54">
        <w:t>rohlášení účastníka, p</w:t>
      </w:r>
      <w:r>
        <w:t>odpis</w:t>
      </w:r>
      <w:bookmarkEnd w:id="12"/>
    </w:p>
    <w:p w14:paraId="3542F46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64A63FF2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58F019C7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0E19D298" w14:textId="77777777" w:rsidR="005576A6" w:rsidRDefault="005576A6" w:rsidP="005576A6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FB0C8E5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0C17AB19" w14:textId="77777777" w:rsidR="005576A6" w:rsidRDefault="005576A6" w:rsidP="005576A6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030B9083" w14:textId="77777777" w:rsidR="005576A6" w:rsidRDefault="005576A6" w:rsidP="005576A6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6DB3AE6E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21379EB0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6DCF7F8E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4C5D5E93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35020E23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bookmarkStart w:id="13" w:name="_Hlk145266320"/>
      <w:r>
        <w:t>údaje nebo doklady podle tohoto odstavce</w:t>
      </w:r>
      <w:bookmarkEnd w:id="13"/>
      <w:r>
        <w:t>.</w:t>
      </w:r>
    </w:p>
    <w:p w14:paraId="2AE51B4D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3255107F" w14:textId="77777777" w:rsidR="00780C8A" w:rsidRPr="00FC343B" w:rsidRDefault="00780C8A" w:rsidP="00936AB3">
      <w:pPr>
        <w:pStyle w:val="Tloslovan"/>
      </w:pPr>
      <w:bookmarkStart w:id="14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14"/>
      <w:r w:rsidR="002E74F7" w:rsidRPr="00FC343B">
        <w:t>.</w:t>
      </w:r>
    </w:p>
    <w:p w14:paraId="0466A278" w14:textId="77777777" w:rsidR="00EA6E1A" w:rsidRDefault="00EA6E1A" w:rsidP="00EA6E1A">
      <w:pPr>
        <w:pStyle w:val="Tloslovan"/>
        <w:numPr>
          <w:ilvl w:val="1"/>
          <w:numId w:val="32"/>
        </w:numPr>
      </w:pPr>
      <w:bookmarkStart w:id="15" w:name="_Hlk130390302"/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70739043" w14:textId="77777777" w:rsidR="005576A6" w:rsidRDefault="005576A6" w:rsidP="005576A6">
      <w:pPr>
        <w:pStyle w:val="Tloslovan"/>
        <w:numPr>
          <w:ilvl w:val="1"/>
          <w:numId w:val="32"/>
        </w:numPr>
      </w:pPr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1C723CCC" w14:textId="77777777" w:rsidR="005576A6" w:rsidRDefault="005576A6" w:rsidP="005576A6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65932BA8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59FECC28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1EEB0B9A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3A28CA18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5"/>
    <w:p w14:paraId="49DDC892" w14:textId="77777777" w:rsidR="00AE3763" w:rsidRDefault="00AE3763" w:rsidP="00AE3763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5C645850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6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16"/>
      <w:r>
        <w:t>.</w:t>
      </w:r>
    </w:p>
    <w:p w14:paraId="109CD5A6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7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17"/>
      <w:r>
        <w:t>.</w:t>
      </w:r>
    </w:p>
    <w:p w14:paraId="6BBCF9F3" w14:textId="77777777" w:rsidR="00AE3763" w:rsidRPr="00EF4CE2" w:rsidRDefault="00AE3763" w:rsidP="00AE3763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BCDC567" w14:textId="77777777" w:rsidR="00AE3763" w:rsidRPr="00EF4CE2" w:rsidRDefault="00AE3763" w:rsidP="00AE3763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301AF070" w14:textId="77777777" w:rsidR="00AE3763" w:rsidRPr="00EF4CE2" w:rsidRDefault="00AE3763" w:rsidP="00AE3763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1486C15F" w14:textId="77777777" w:rsidR="00AE3763" w:rsidRPr="00EF4CE2" w:rsidRDefault="00AE3763" w:rsidP="00AE3763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10B51455" w14:textId="77777777" w:rsidR="00AE3763" w:rsidRDefault="00AE3763" w:rsidP="00AE3763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DD9CAE9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8" w:name="_Hlk195173831"/>
      <w:bookmarkStart w:id="19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18"/>
      <w:r>
        <w:t>.</w:t>
      </w:r>
    </w:p>
    <w:p w14:paraId="774A11CD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20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0"/>
      <w:r>
        <w:t>.</w:t>
      </w:r>
    </w:p>
    <w:bookmarkEnd w:id="19"/>
    <w:p w14:paraId="6F99D869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12A423E1" w14:textId="77777777" w:rsidTr="000D2D3E">
        <w:trPr>
          <w:trHeight w:val="567"/>
        </w:trPr>
        <w:tc>
          <w:tcPr>
            <w:tcW w:w="5000" w:type="pct"/>
            <w:hideMark/>
          </w:tcPr>
          <w:p w14:paraId="7C10268F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C36C88F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E011FD1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4C2E6DCA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CB8D82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D13D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0AC2" w14:textId="77777777" w:rsidR="006C28E3" w:rsidRDefault="006C28E3" w:rsidP="005066D2">
      <w:r>
        <w:separator/>
      </w:r>
    </w:p>
  </w:endnote>
  <w:endnote w:type="continuationSeparator" w:id="0">
    <w:p w14:paraId="535E4493" w14:textId="77777777" w:rsidR="006C28E3" w:rsidRDefault="006C28E3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14DC" w14:textId="77777777" w:rsidR="00D962D6" w:rsidRPr="00933444" w:rsidRDefault="00883100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4BDD" w14:textId="77777777" w:rsidR="00D962D6" w:rsidRPr="00515259" w:rsidRDefault="00883100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F5F8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0CE8" w14:textId="77777777" w:rsidR="00D962D6" w:rsidRPr="00515259" w:rsidRDefault="0088310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6834" w14:textId="77777777" w:rsidR="006C28E3" w:rsidRDefault="006C28E3" w:rsidP="005066D2">
      <w:r>
        <w:separator/>
      </w:r>
    </w:p>
  </w:footnote>
  <w:footnote w:type="continuationSeparator" w:id="0">
    <w:p w14:paraId="7284C08D" w14:textId="77777777" w:rsidR="006C28E3" w:rsidRDefault="006C28E3" w:rsidP="005066D2">
      <w:r>
        <w:continuationSeparator/>
      </w:r>
    </w:p>
  </w:footnote>
  <w:footnote w:id="1">
    <w:p w14:paraId="3E4CA032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600768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600768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600768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1CAA7768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52B39C88" w14:textId="77777777" w:rsidR="00AE3763" w:rsidRDefault="00AE3763" w:rsidP="00AE37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05B4" w14:textId="1850EB05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1131" w14:textId="77777777" w:rsidR="00D962D6" w:rsidRPr="00BA50CE" w:rsidRDefault="0088310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527889283EF84D11888553425E26776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A5A2" w14:textId="5FBB8EFC" w:rsidR="00D962D6" w:rsidRPr="008030A6" w:rsidRDefault="00883100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0F035D0719CE4BC5B2D53A4ED45972C1"/>
        </w:placeholder>
        <w:text/>
      </w:sdtPr>
      <w:sdtEndPr/>
      <w:sdtContent>
        <w:r w:rsidR="006C28E3" w:rsidRPr="006C28E3">
          <w:rPr>
            <w:sz w:val="20"/>
            <w:szCs w:val="20"/>
          </w:rPr>
          <w:t>ZŠ Jahodnice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33A8" w14:textId="77777777" w:rsidR="00D962D6" w:rsidRPr="00BA50CE" w:rsidRDefault="0088310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FFCC6B59BDE44FBEBE5B7EB5003E1EE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0147535">
    <w:abstractNumId w:val="8"/>
  </w:num>
  <w:num w:numId="2" w16cid:durableId="946160423">
    <w:abstractNumId w:val="17"/>
  </w:num>
  <w:num w:numId="3" w16cid:durableId="1769156895">
    <w:abstractNumId w:val="4"/>
  </w:num>
  <w:num w:numId="4" w16cid:durableId="2126382913">
    <w:abstractNumId w:val="11"/>
  </w:num>
  <w:num w:numId="5" w16cid:durableId="698551878">
    <w:abstractNumId w:val="7"/>
  </w:num>
  <w:num w:numId="6" w16cid:durableId="1808469909">
    <w:abstractNumId w:val="10"/>
  </w:num>
  <w:num w:numId="7" w16cid:durableId="1491097767">
    <w:abstractNumId w:val="0"/>
  </w:num>
  <w:num w:numId="8" w16cid:durableId="701318514">
    <w:abstractNumId w:val="5"/>
  </w:num>
  <w:num w:numId="9" w16cid:durableId="97513768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41702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7241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632252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3747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780644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3143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35613">
    <w:abstractNumId w:val="15"/>
  </w:num>
  <w:num w:numId="17" w16cid:durableId="1498425667">
    <w:abstractNumId w:val="9"/>
  </w:num>
  <w:num w:numId="18" w16cid:durableId="190332694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207095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77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01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9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5974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8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01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04663">
    <w:abstractNumId w:val="1"/>
  </w:num>
  <w:num w:numId="27" w16cid:durableId="1545290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443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39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51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803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054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82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64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719129">
    <w:abstractNumId w:val="6"/>
  </w:num>
  <w:num w:numId="36" w16cid:durableId="800264981">
    <w:abstractNumId w:val="3"/>
  </w:num>
  <w:num w:numId="37" w16cid:durableId="53970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4415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1406">
    <w:abstractNumId w:val="14"/>
  </w:num>
  <w:num w:numId="40" w16cid:durableId="9806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E3"/>
    <w:rsid w:val="00006266"/>
    <w:rsid w:val="00007F4B"/>
    <w:rsid w:val="00013A7F"/>
    <w:rsid w:val="0002165A"/>
    <w:rsid w:val="00024F36"/>
    <w:rsid w:val="000262A7"/>
    <w:rsid w:val="00035C1B"/>
    <w:rsid w:val="00037A3B"/>
    <w:rsid w:val="00046F11"/>
    <w:rsid w:val="000531DC"/>
    <w:rsid w:val="00067828"/>
    <w:rsid w:val="00070659"/>
    <w:rsid w:val="00070DF7"/>
    <w:rsid w:val="0007295B"/>
    <w:rsid w:val="00074933"/>
    <w:rsid w:val="00084321"/>
    <w:rsid w:val="00091F3F"/>
    <w:rsid w:val="0009732E"/>
    <w:rsid w:val="00097BC6"/>
    <w:rsid w:val="000A2C09"/>
    <w:rsid w:val="000A4276"/>
    <w:rsid w:val="000B0C97"/>
    <w:rsid w:val="000C3224"/>
    <w:rsid w:val="000D07E7"/>
    <w:rsid w:val="000D13D3"/>
    <w:rsid w:val="000D2D3E"/>
    <w:rsid w:val="000E6D6E"/>
    <w:rsid w:val="00104227"/>
    <w:rsid w:val="00110CA5"/>
    <w:rsid w:val="001361BA"/>
    <w:rsid w:val="0014017E"/>
    <w:rsid w:val="00147C12"/>
    <w:rsid w:val="0015157E"/>
    <w:rsid w:val="001579D4"/>
    <w:rsid w:val="00165C44"/>
    <w:rsid w:val="001742E3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1386"/>
    <w:rsid w:val="00222517"/>
    <w:rsid w:val="00222832"/>
    <w:rsid w:val="002260D6"/>
    <w:rsid w:val="0022725A"/>
    <w:rsid w:val="0022762B"/>
    <w:rsid w:val="00246C53"/>
    <w:rsid w:val="00280415"/>
    <w:rsid w:val="00280CBC"/>
    <w:rsid w:val="00281562"/>
    <w:rsid w:val="002905A3"/>
    <w:rsid w:val="00292527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7CA2"/>
    <w:rsid w:val="00325CED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C44C9"/>
    <w:rsid w:val="003D480F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8216B"/>
    <w:rsid w:val="00493A1A"/>
    <w:rsid w:val="00496FC9"/>
    <w:rsid w:val="004A6A9A"/>
    <w:rsid w:val="004B6CC6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576A6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B5F8B"/>
    <w:rsid w:val="005C0F6D"/>
    <w:rsid w:val="005C172F"/>
    <w:rsid w:val="005C3F2B"/>
    <w:rsid w:val="00600768"/>
    <w:rsid w:val="006256BA"/>
    <w:rsid w:val="006331DC"/>
    <w:rsid w:val="006536AF"/>
    <w:rsid w:val="006704DC"/>
    <w:rsid w:val="00672AAE"/>
    <w:rsid w:val="006941C1"/>
    <w:rsid w:val="006942DF"/>
    <w:rsid w:val="00695C78"/>
    <w:rsid w:val="006A0B54"/>
    <w:rsid w:val="006C28E3"/>
    <w:rsid w:val="006D03E5"/>
    <w:rsid w:val="006D46E3"/>
    <w:rsid w:val="006E660C"/>
    <w:rsid w:val="006F0773"/>
    <w:rsid w:val="006F599E"/>
    <w:rsid w:val="006F676B"/>
    <w:rsid w:val="00701A0E"/>
    <w:rsid w:val="00706979"/>
    <w:rsid w:val="00713986"/>
    <w:rsid w:val="00733F74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5"/>
    <w:rsid w:val="00813D66"/>
    <w:rsid w:val="0081752B"/>
    <w:rsid w:val="0083551A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3100"/>
    <w:rsid w:val="00884643"/>
    <w:rsid w:val="00885F81"/>
    <w:rsid w:val="008A72AF"/>
    <w:rsid w:val="008B64F9"/>
    <w:rsid w:val="008C74B5"/>
    <w:rsid w:val="008C7DE0"/>
    <w:rsid w:val="008D1E08"/>
    <w:rsid w:val="008E17B9"/>
    <w:rsid w:val="008E368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E3763"/>
    <w:rsid w:val="00AF2F6F"/>
    <w:rsid w:val="00AF7411"/>
    <w:rsid w:val="00B34AF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50793"/>
    <w:rsid w:val="00C76D5E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77882"/>
    <w:rsid w:val="00D80BDC"/>
    <w:rsid w:val="00D96164"/>
    <w:rsid w:val="00D962D6"/>
    <w:rsid w:val="00DA6DD1"/>
    <w:rsid w:val="00DB0ECC"/>
    <w:rsid w:val="00DB236E"/>
    <w:rsid w:val="00DB7522"/>
    <w:rsid w:val="00DB7EAA"/>
    <w:rsid w:val="00DD32BF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94914"/>
    <w:rsid w:val="00EA6E1A"/>
    <w:rsid w:val="00EB3A44"/>
    <w:rsid w:val="00EB7CBD"/>
    <w:rsid w:val="00EC2D40"/>
    <w:rsid w:val="00ED60DA"/>
    <w:rsid w:val="00ED6E7B"/>
    <w:rsid w:val="00EE6A4F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944D3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E295"/>
  <w15:chartTrackingRefBased/>
  <w15:docId w15:val="{ACA05873-7DD8-415A-B24D-D5771EA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table" w:customStyle="1" w:styleId="Mkatabulky1">
    <w:name w:val="Mřížka tabulky1"/>
    <w:basedOn w:val="Normlntabulka"/>
    <w:next w:val="Mkatabulky"/>
    <w:uiPriority w:val="59"/>
    <w:rsid w:val="006C28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13_JRSU_nadlimit_stavba\03.3_Formular_nabidky_JRSU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B7190EDD541458D15F8D24E49E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0CF99-96DA-4A30-8A25-87A74371A1F4}"/>
      </w:docPartPr>
      <w:docPartBody>
        <w:p w:rsidR="00647727" w:rsidRDefault="00647727">
          <w:pPr>
            <w:pStyle w:val="E70B7190EDD541458D15F8D24E49E383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527889283EF84D11888553425E267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F143D-8B67-4EA9-B38A-F4D2D2B9D0AE}"/>
      </w:docPartPr>
      <w:docPartBody>
        <w:p w:rsidR="00647727" w:rsidRDefault="00647727">
          <w:pPr>
            <w:pStyle w:val="527889283EF84D11888553425E26776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FCC6B59BDE44FBEBE5B7EB5003E1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E97AF-7E4B-47E2-A0B8-3D100A4D9350}"/>
      </w:docPartPr>
      <w:docPartBody>
        <w:p w:rsidR="00647727" w:rsidRDefault="00647727">
          <w:pPr>
            <w:pStyle w:val="FFCC6B59BDE44FBEBE5B7EB5003E1EE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0F035D0719CE4BC5B2D53A4ED4597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CFF60-2B0B-41D9-B6D7-C48B295862D6}"/>
      </w:docPartPr>
      <w:docPartBody>
        <w:p w:rsidR="00647727" w:rsidRDefault="00647727">
          <w:pPr>
            <w:pStyle w:val="0F035D0719CE4BC5B2D53A4ED45972C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E1B937881B72459DA0C43226EBBD7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DE5D6-5BE0-408A-AF72-7661B5BCEA8D}"/>
      </w:docPartPr>
      <w:docPartBody>
        <w:p w:rsidR="00647727" w:rsidRDefault="00647727" w:rsidP="00647727">
          <w:pPr>
            <w:pStyle w:val="E1B937881B72459DA0C43226EBBD7BFD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9A40B3C9F6F4E1FBCB60D21C4930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A9CFE-D643-4082-BFC2-80EEC8C4AAE5}"/>
      </w:docPartPr>
      <w:docPartBody>
        <w:p w:rsidR="00647727" w:rsidRDefault="00647727" w:rsidP="00647727">
          <w:pPr>
            <w:pStyle w:val="99A40B3C9F6F4E1FBCB60D21C4930152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CC8306A708D945158362EA68A0D77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C64E8-3B41-4AA9-8DFE-162AB8BB9740}"/>
      </w:docPartPr>
      <w:docPartBody>
        <w:p w:rsidR="00647727" w:rsidRDefault="00647727" w:rsidP="00647727">
          <w:pPr>
            <w:pStyle w:val="CC8306A708D945158362EA68A0D772CC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B88F7F61CD74DCC8A104D8B62C4A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A0DFE-3739-4AC6-9F8D-1E11E4E30D4A}"/>
      </w:docPartPr>
      <w:docPartBody>
        <w:p w:rsidR="00647727" w:rsidRDefault="00647727" w:rsidP="00647727">
          <w:pPr>
            <w:pStyle w:val="9B88F7F61CD74DCC8A104D8B62C4A0C3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8FD912E7A04479CB86A6C31B9129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CAC24-1F1D-4571-B68C-91838B76CB4E}"/>
      </w:docPartPr>
      <w:docPartBody>
        <w:p w:rsidR="00647727" w:rsidRDefault="00647727" w:rsidP="00647727">
          <w:pPr>
            <w:pStyle w:val="08FD912E7A04479CB86A6C31B9129B24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D553192BEA24C2AAF21F25F269E0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FB201-027F-4E53-8B6F-9749F06B39E0}"/>
      </w:docPartPr>
      <w:docPartBody>
        <w:p w:rsidR="00647727" w:rsidRDefault="00647727" w:rsidP="00647727">
          <w:pPr>
            <w:pStyle w:val="8D553192BEA24C2AAF21F25F269E0D38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102F3706A19B4378BACFAC2E36EA8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F571B-BE11-4BC7-A890-70AEECD7CA5C}"/>
      </w:docPartPr>
      <w:docPartBody>
        <w:p w:rsidR="00647727" w:rsidRDefault="00647727" w:rsidP="00647727">
          <w:pPr>
            <w:pStyle w:val="102F3706A19B4378BACFAC2E36EA8D04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5E6F19F1D1B242B18B002B1005BE1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80D2B-B9A2-4DD5-8EF2-2314B13B1679}"/>
      </w:docPartPr>
      <w:docPartBody>
        <w:p w:rsidR="00647727" w:rsidRDefault="00647727" w:rsidP="00647727">
          <w:pPr>
            <w:pStyle w:val="5E6F19F1D1B242B18B002B1005BE1CE8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27"/>
    <w:rsid w:val="000A2C09"/>
    <w:rsid w:val="0015157E"/>
    <w:rsid w:val="006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727"/>
  </w:style>
  <w:style w:type="paragraph" w:customStyle="1" w:styleId="E70B7190EDD541458D15F8D24E49E383">
    <w:name w:val="E70B7190EDD541458D15F8D24E49E383"/>
  </w:style>
  <w:style w:type="paragraph" w:customStyle="1" w:styleId="527889283EF84D11888553425E26776A">
    <w:name w:val="527889283EF84D11888553425E26776A"/>
  </w:style>
  <w:style w:type="paragraph" w:customStyle="1" w:styleId="FFCC6B59BDE44FBEBE5B7EB5003E1EEC">
    <w:name w:val="FFCC6B59BDE44FBEBE5B7EB5003E1EEC"/>
  </w:style>
  <w:style w:type="paragraph" w:customStyle="1" w:styleId="0F035D0719CE4BC5B2D53A4ED45972C1">
    <w:name w:val="0F035D0719CE4BC5B2D53A4ED45972C1"/>
  </w:style>
  <w:style w:type="paragraph" w:customStyle="1" w:styleId="E1B937881B72459DA0C43226EBBD7BFD">
    <w:name w:val="E1B937881B72459DA0C43226EBBD7BFD"/>
    <w:rsid w:val="00647727"/>
  </w:style>
  <w:style w:type="paragraph" w:customStyle="1" w:styleId="99A40B3C9F6F4E1FBCB60D21C4930152">
    <w:name w:val="99A40B3C9F6F4E1FBCB60D21C4930152"/>
    <w:rsid w:val="00647727"/>
  </w:style>
  <w:style w:type="paragraph" w:customStyle="1" w:styleId="CC8306A708D945158362EA68A0D772CC">
    <w:name w:val="CC8306A708D945158362EA68A0D772CC"/>
    <w:rsid w:val="00647727"/>
  </w:style>
  <w:style w:type="paragraph" w:customStyle="1" w:styleId="9B88F7F61CD74DCC8A104D8B62C4A0C3">
    <w:name w:val="9B88F7F61CD74DCC8A104D8B62C4A0C3"/>
    <w:rsid w:val="00647727"/>
  </w:style>
  <w:style w:type="paragraph" w:customStyle="1" w:styleId="08FD912E7A04479CB86A6C31B9129B24">
    <w:name w:val="08FD912E7A04479CB86A6C31B9129B24"/>
    <w:rsid w:val="00647727"/>
  </w:style>
  <w:style w:type="paragraph" w:customStyle="1" w:styleId="8D553192BEA24C2AAF21F25F269E0D38">
    <w:name w:val="8D553192BEA24C2AAF21F25F269E0D38"/>
    <w:rsid w:val="00647727"/>
  </w:style>
  <w:style w:type="paragraph" w:customStyle="1" w:styleId="102F3706A19B4378BACFAC2E36EA8D04">
    <w:name w:val="102F3706A19B4378BACFAC2E36EA8D04"/>
    <w:rsid w:val="00647727"/>
  </w:style>
  <w:style w:type="paragraph" w:customStyle="1" w:styleId="5E6F19F1D1B242B18B002B1005BE1CE8">
    <w:name w:val="5E6F19F1D1B242B18B002B1005BE1CE8"/>
    <w:rsid w:val="00647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EF701-7C38-481B-8B42-EF06EE6F4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61884-35E5-499B-9B5D-18D4637EE3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E9FA1F-2CC5-429E-B0F4-A6730399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03.3_Formular_nabidky_JRSU_VZOR_po_novele</Template>
  <TotalTime>3</TotalTime>
  <Pages>9</Pages>
  <Words>1664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Vanessa Vilhelmová</cp:lastModifiedBy>
  <cp:revision>2</cp:revision>
  <dcterms:created xsi:type="dcterms:W3CDTF">2025-08-07T08:00:00Z</dcterms:created>
  <dcterms:modified xsi:type="dcterms:W3CDTF">2025-08-11T07:56:00Z</dcterms:modified>
</cp:coreProperties>
</file>